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61DAE" w14:paraId="4BB1A12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7BE1D58" w14:textId="018AC98A" w:rsidR="001B2ABD" w:rsidRDefault="00395D2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626BEE" wp14:editId="5CC3B30F">
                  <wp:extent cx="2133600" cy="2133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78B02E" w14:textId="77777777" w:rsidR="001B2ABD" w:rsidRPr="00561DA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80BAE2D" w14:textId="510689CD" w:rsidR="001B2ABD" w:rsidRPr="00561DAE" w:rsidRDefault="00561DAE" w:rsidP="001B2ABD">
            <w:pPr>
              <w:pStyle w:val="Title"/>
              <w:rPr>
                <w:rFonts w:ascii="Sylfaen" w:hAnsi="Sylfaen"/>
                <w:sz w:val="72"/>
                <w:szCs w:val="72"/>
                <w:lang w:val="ru-RU"/>
              </w:rPr>
            </w:pPr>
            <w:r w:rsidRPr="00561DAE">
              <w:rPr>
                <w:rFonts w:ascii="Sylfaen" w:hAnsi="Sylfaen"/>
                <w:sz w:val="72"/>
                <w:szCs w:val="72"/>
                <w:lang w:val="ru-RU"/>
              </w:rPr>
              <w:t>АРМИНЕ ГЕВОРГОВНА ЧАХАЛЯН</w:t>
            </w:r>
          </w:p>
          <w:p w14:paraId="3325C98B" w14:textId="1A830E53" w:rsidR="001B2ABD" w:rsidRPr="00561DAE" w:rsidRDefault="001B2ABD" w:rsidP="001B2ABD">
            <w:pPr>
              <w:pStyle w:val="Subtitle"/>
            </w:pPr>
          </w:p>
        </w:tc>
      </w:tr>
      <w:tr w:rsidR="001B2ABD" w:rsidRPr="00561DAE" w14:paraId="4318609B" w14:textId="77777777" w:rsidTr="001B2ABD">
        <w:tc>
          <w:tcPr>
            <w:tcW w:w="3600" w:type="dxa"/>
          </w:tcPr>
          <w:p w14:paraId="787F3B56" w14:textId="43DF9BFD" w:rsidR="001B2ABD" w:rsidRPr="00561DAE" w:rsidRDefault="001B2ABD" w:rsidP="00036450">
            <w:pPr>
              <w:pStyle w:val="Heading3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  <w:p w14:paraId="4E817523" w14:textId="4EA6C0B6" w:rsidR="00036450" w:rsidRPr="00561DAE" w:rsidRDefault="00561DAE" w:rsidP="00036450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  <w:r w:rsidRPr="00561DAE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333333"/>
                <w:szCs w:val="18"/>
                <w:shd w:val="clear" w:color="auto" w:fill="FFFFFF"/>
                <w:lang w:val="ru-RU"/>
              </w:rPr>
              <w:t>Дисциплины: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Теория государства и права,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Конституционное право</w:t>
            </w:r>
          </w:p>
          <w:p w14:paraId="5777A684" w14:textId="75C9DFC5" w:rsidR="00036450" w:rsidRPr="00561DAE" w:rsidRDefault="00561DAE" w:rsidP="00CB0055">
            <w:pPr>
              <w:pStyle w:val="Heading3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</w:pPr>
            <w:r w:rsidRPr="00561DAE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>КОНТАКТЫ</w:t>
            </w:r>
          </w:p>
          <w:p w14:paraId="3C89E6D1" w14:textId="2211CA42" w:rsidR="00395D2B" w:rsidRPr="00561DAE" w:rsidRDefault="00395D2B" w:rsidP="004D3011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</w:p>
          <w:p w14:paraId="243BF7E3" w14:textId="1E5380F7" w:rsidR="004D3011" w:rsidRPr="00561DAE" w:rsidRDefault="00561DAE" w:rsidP="004D3011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  <w:r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АДРЕС</w:t>
            </w:r>
            <w:r w:rsidR="00395D2B"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:</w:t>
            </w:r>
          </w:p>
          <w:p w14:paraId="4D4EE72F" w14:textId="04D9926F" w:rsidR="00395D2B" w:rsidRPr="00561DAE" w:rsidRDefault="00561DAE" w:rsidP="004D3011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  <w:r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РА</w:t>
            </w:r>
            <w:r w:rsidR="00395D2B"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 xml:space="preserve">, </w:t>
            </w:r>
            <w:r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Ереван</w:t>
            </w:r>
            <w:r w:rsidR="00395D2B"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 xml:space="preserve">, </w:t>
            </w:r>
          </w:p>
          <w:p w14:paraId="13B75F3A" w14:textId="528EF4E7" w:rsidR="00395D2B" w:rsidRPr="00561DAE" w:rsidRDefault="00561DAE" w:rsidP="004D3011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  <w:r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ТЕЛЕФОН</w:t>
            </w:r>
            <w:r w:rsidR="00395D2B" w:rsidRPr="00561DAE">
              <w:rPr>
                <w:rFonts w:ascii="Times New Roman" w:hAnsi="Times New Roman" w:cs="Times New Roman"/>
                <w:bCs/>
                <w:szCs w:val="18"/>
                <w:lang w:val="ru-RU"/>
              </w:rPr>
              <w:t>:</w:t>
            </w:r>
          </w:p>
          <w:p w14:paraId="7F1041E8" w14:textId="69616F05" w:rsidR="004D3011" w:rsidRPr="00561DAE" w:rsidRDefault="00395D2B" w:rsidP="004D3011">
            <w:pPr>
              <w:rPr>
                <w:rFonts w:ascii="Times New Roman" w:hAnsi="Times New Roman" w:cs="Times New Roman"/>
                <w:bCs/>
                <w:szCs w:val="18"/>
              </w:rPr>
            </w:pPr>
            <w:r w:rsidRPr="00561DAE">
              <w:rPr>
                <w:rFonts w:ascii="Times New Roman" w:hAnsi="Times New Roman" w:cs="Times New Roman"/>
                <w:bCs/>
                <w:szCs w:val="18"/>
              </w:rPr>
              <w:t>(00374) 91988999</w:t>
            </w:r>
          </w:p>
          <w:sdt>
            <w:sdtPr>
              <w:rPr>
                <w:rFonts w:ascii="Times New Roman" w:hAnsi="Times New Roman" w:cs="Times New Roman"/>
                <w:bCs/>
                <w:szCs w:val="18"/>
              </w:rPr>
              <w:id w:val="-240260293"/>
              <w:placeholder>
                <w:docPart w:val="E85F5A20EBCD46AB9AA479FBFE7566F4"/>
              </w:placeholder>
              <w:temporary/>
              <w:showingPlcHdr/>
              <w15:appearance w15:val="hidden"/>
            </w:sdtPr>
            <w:sdtEndPr/>
            <w:sdtContent>
              <w:p w14:paraId="2DBD53A0" w14:textId="77777777" w:rsidR="004D3011" w:rsidRPr="00561DAE" w:rsidRDefault="004D3011" w:rsidP="004D3011">
                <w:pPr>
                  <w:rPr>
                    <w:rFonts w:ascii="Times New Roman" w:hAnsi="Times New Roman" w:cs="Times New Roman"/>
                    <w:bCs/>
                    <w:szCs w:val="18"/>
                  </w:rPr>
                </w:pPr>
                <w:r w:rsidRPr="00561DAE">
                  <w:rPr>
                    <w:rFonts w:ascii="Times New Roman" w:hAnsi="Times New Roman" w:cs="Times New Roman"/>
                    <w:bCs/>
                    <w:szCs w:val="18"/>
                  </w:rPr>
                  <w:t>EMAIL:</w:t>
                </w:r>
              </w:p>
            </w:sdtContent>
          </w:sdt>
          <w:p w14:paraId="24F4D463" w14:textId="63F6F4FA" w:rsidR="00395D2B" w:rsidRPr="00561DAE" w:rsidRDefault="00660D30" w:rsidP="004D3011">
            <w:pPr>
              <w:rPr>
                <w:rFonts w:ascii="Times New Roman" w:hAnsi="Times New Roman" w:cs="Times New Roman"/>
                <w:bCs/>
                <w:szCs w:val="18"/>
              </w:rPr>
            </w:pPr>
            <w:hyperlink r:id="rId7" w:history="1">
              <w:r w:rsidR="00395D2B" w:rsidRPr="00561DAE">
                <w:rPr>
                  <w:rStyle w:val="Hyperlink"/>
                  <w:rFonts w:ascii="Times New Roman" w:hAnsi="Times New Roman" w:cs="Times New Roman"/>
                  <w:bCs/>
                  <w:szCs w:val="18"/>
                </w:rPr>
                <w:t>arminechakhalyan@gmail.com</w:t>
              </w:r>
            </w:hyperlink>
          </w:p>
          <w:p w14:paraId="7E0ED669" w14:textId="77777777" w:rsidR="00395D2B" w:rsidRPr="00561DAE" w:rsidRDefault="00395D2B" w:rsidP="004D3011">
            <w:pPr>
              <w:rPr>
                <w:rStyle w:val="Strong"/>
                <w:rFonts w:ascii="Times New Roman" w:hAnsi="Times New Roman" w:cs="Times New Roman"/>
                <w:b w:val="0"/>
                <w:szCs w:val="18"/>
                <w:lang w:val="hy-AM"/>
              </w:rPr>
            </w:pPr>
          </w:p>
          <w:p w14:paraId="16BFF6AC" w14:textId="01A36D44" w:rsidR="004D3011" w:rsidRPr="00561DAE" w:rsidRDefault="00561DAE" w:rsidP="004D3011">
            <w:pPr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  <w:r w:rsidRPr="00561DAE">
              <w:rPr>
                <w:rStyle w:val="Emphasis"/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Языки: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Армянский, английский, русский, французский</w:t>
            </w:r>
          </w:p>
        </w:tc>
        <w:tc>
          <w:tcPr>
            <w:tcW w:w="720" w:type="dxa"/>
          </w:tcPr>
          <w:p w14:paraId="5D66D9FB" w14:textId="77777777" w:rsidR="001B2ABD" w:rsidRPr="00561DAE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bCs/>
                <w:szCs w:val="18"/>
                <w:lang w:val="ru-RU"/>
              </w:rPr>
            </w:pPr>
          </w:p>
        </w:tc>
        <w:tc>
          <w:tcPr>
            <w:tcW w:w="6470" w:type="dxa"/>
          </w:tcPr>
          <w:p w14:paraId="0ED5DE15" w14:textId="77777777" w:rsidR="00561DAE" w:rsidRPr="00561DAE" w:rsidRDefault="00561DAE" w:rsidP="00036450">
            <w:pPr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</w:pPr>
            <w:r w:rsidRPr="00561DAE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333333"/>
                <w:szCs w:val="18"/>
                <w:shd w:val="clear" w:color="auto" w:fill="FFFFFF"/>
                <w:lang w:val="ru-RU"/>
              </w:rPr>
              <w:t>Образование: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2012-2016 - бакалавриат по направлению "Юриспруденция" Российско-Армянского университета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2015-2016 -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 xml:space="preserve">Бизнес-школа российско-армянского (Славянского) университета.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Магистр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делового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администрирования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(M.B.А)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2016-2018 -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магистратура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Российско-Армянского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университета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2019 -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настоящее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время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-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аспирант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Кафедры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теории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права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конституционного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права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Российско-Армянского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 xml:space="preserve"> </w:t>
            </w:r>
            <w:proofErr w:type="spellStart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университета</w:t>
            </w:r>
            <w:proofErr w:type="spellEnd"/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</w:p>
          <w:p w14:paraId="7A29FA53" w14:textId="77777777" w:rsidR="00561DAE" w:rsidRPr="00561DAE" w:rsidRDefault="00561DAE" w:rsidP="00036450">
            <w:pPr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</w:pPr>
          </w:p>
          <w:p w14:paraId="6EA1336F" w14:textId="68DE4AC3" w:rsidR="00036450" w:rsidRPr="00561DAE" w:rsidRDefault="00561DAE" w:rsidP="00036450">
            <w:pPr>
              <w:pStyle w:val="Heading2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561DAE">
              <w:rPr>
                <w:rStyle w:val="Strong"/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Опыт работы: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2016-2017-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юрист-эксперт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ОО " Армянская ассоциация юристов»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(август - октябрь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юрисконсульт проекта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"Всестороннего продвижения борьбы с коррупцией»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2017-2018 - помощник депутата Национального собрания РА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2018-2020 -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Помощник первого заместителя мэра мэрии г.Ереван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2020-2021 - адвокат в ЗАО "Паркинг Сити-Сервис"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2020-настоящее время-ассистент на кафедре теории права и конституционного права РАУ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2020-2021 гг. - специалист офиса вице=премьера РА в правительстве РА (по правовым вопросам)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2021- настоящее время - главный юриста фонда "Центр поддержки инвестиций" (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Entrprise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Armenia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)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2021 - настоящее время-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 юрист в НПО ""Повестка дня в области прав инвалидов"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  <w:lang w:val="ru-RU"/>
              </w:rPr>
              <w:t>2021- настоящее время - юрист в НПО "Антикоррупционный центр Транспаренси Интернешнл"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1669594239"/>
                <w:placeholder>
                  <w:docPart w:val="6EC5B57A5E1A443D848E100A61F58033"/>
                </w:placeholder>
                <w:temporary/>
                <w:showingPlcHdr/>
                <w15:appearance w15:val="hidden"/>
              </w:sdtPr>
              <w:sdtEndPr/>
              <w:sdtContent>
                <w:r w:rsidR="00180329" w:rsidRPr="00561DAE">
                  <w:rPr>
                    <w:rStyle w:val="Heading2Char"/>
                    <w:rFonts w:ascii="Times New Roman" w:hAnsi="Times New Roman" w:cs="Times New Roman"/>
                    <w:bCs/>
                    <w:caps/>
                    <w:sz w:val="18"/>
                    <w:szCs w:val="18"/>
                  </w:rPr>
                  <w:t>SKILLS</w:t>
                </w:r>
              </w:sdtContent>
            </w:sdt>
          </w:p>
          <w:p w14:paraId="1D71F2BE" w14:textId="310BBCEE" w:rsidR="00561DAE" w:rsidRPr="00561DAE" w:rsidRDefault="00561DAE" w:rsidP="004D3011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Cs w:val="18"/>
              </w:rPr>
            </w:pPr>
            <w:r w:rsidRPr="00561DAE">
              <w:rPr>
                <w:rFonts w:ascii="Times New Roman" w:hAnsi="Times New Roman" w:cs="Times New Roman"/>
                <w:bCs/>
                <w:noProof/>
                <w:color w:val="000000" w:themeColor="text1"/>
                <w:szCs w:val="18"/>
                <w:lang w:val="ru-RU"/>
              </w:rPr>
              <w:t>Компьютерные навыки</w:t>
            </w:r>
          </w:p>
          <w:p w14:paraId="5C5E3ECE" w14:textId="58039B84" w:rsidR="00395D2B" w:rsidRPr="00561DAE" w:rsidRDefault="00395D2B" w:rsidP="004D3011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Cs w:val="18"/>
              </w:rPr>
            </w:pPr>
            <w:r w:rsidRPr="00561DAE">
              <w:rPr>
                <w:rFonts w:ascii="Times New Roman" w:hAnsi="Times New Roman" w:cs="Times New Roman"/>
                <w:bCs/>
                <w:noProof/>
                <w:color w:val="000000" w:themeColor="text1"/>
                <w:szCs w:val="18"/>
              </w:rPr>
              <w:t>Word, MS Office, Hudoc, Google Scholar, Hudoc</w:t>
            </w:r>
          </w:p>
          <w:p w14:paraId="579830EB" w14:textId="77777777" w:rsidR="00395D2B" w:rsidRPr="00561DAE" w:rsidRDefault="00395D2B" w:rsidP="004D3011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Cs w:val="18"/>
              </w:rPr>
            </w:pPr>
          </w:p>
          <w:p w14:paraId="393F0E67" w14:textId="50EA8567" w:rsidR="00395D2B" w:rsidRPr="00561DAE" w:rsidRDefault="00561DAE" w:rsidP="004D3011">
            <w:pPr>
              <w:rPr>
                <w:rFonts w:ascii="Times New Roman" w:hAnsi="Times New Roman" w:cs="Times New Roman"/>
                <w:bCs/>
                <w:color w:val="FFFFFF" w:themeColor="background1"/>
                <w:szCs w:val="18"/>
                <w:lang w:val="ru-RU"/>
              </w:rPr>
            </w:pPr>
            <w:r w:rsidRPr="00561DAE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333333"/>
                <w:szCs w:val="18"/>
                <w:shd w:val="clear" w:color="auto" w:fill="FFFFFF"/>
                <w:lang w:val="ru-RU"/>
              </w:rPr>
              <w:t>Научные работы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lang w:val="ru-RU"/>
              </w:rPr>
              <w:br/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Автор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</w:rPr>
              <w:t> </w:t>
            </w:r>
            <w:r w:rsidRPr="00561DAE">
              <w:rPr>
                <w:rFonts w:ascii="Times New Roman" w:hAnsi="Times New Roman" w:cs="Times New Roman"/>
                <w:bCs/>
                <w:color w:val="333333"/>
                <w:szCs w:val="18"/>
                <w:shd w:val="clear" w:color="auto" w:fill="FFFFFF"/>
                <w:lang w:val="ru-RU"/>
              </w:rPr>
              <w:t>2 научных статей, соавтор 1 научной статьи и 3 докладов</w:t>
            </w:r>
          </w:p>
        </w:tc>
      </w:tr>
    </w:tbl>
    <w:p w14:paraId="193EF653" w14:textId="77777777" w:rsidR="0043117B" w:rsidRPr="00561DAE" w:rsidRDefault="00660D30" w:rsidP="000C45FF">
      <w:pPr>
        <w:tabs>
          <w:tab w:val="left" w:pos="990"/>
        </w:tabs>
        <w:rPr>
          <w:lang w:val="ru-RU"/>
        </w:rPr>
      </w:pPr>
    </w:p>
    <w:sectPr w:rsidR="0043117B" w:rsidRPr="00561DAE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9608" w14:textId="77777777" w:rsidR="00660D30" w:rsidRDefault="00660D30" w:rsidP="000C45FF">
      <w:r>
        <w:separator/>
      </w:r>
    </w:p>
  </w:endnote>
  <w:endnote w:type="continuationSeparator" w:id="0">
    <w:p w14:paraId="1D207A49" w14:textId="77777777" w:rsidR="00660D30" w:rsidRDefault="00660D3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7657" w14:textId="77777777" w:rsidR="00660D30" w:rsidRDefault="00660D30" w:rsidP="000C45FF">
      <w:r>
        <w:separator/>
      </w:r>
    </w:p>
  </w:footnote>
  <w:footnote w:type="continuationSeparator" w:id="0">
    <w:p w14:paraId="7BA87F50" w14:textId="77777777" w:rsidR="00660D30" w:rsidRDefault="00660D3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A31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90FAC" wp14:editId="6F6B26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2B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95D2B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61DAE"/>
    <w:rsid w:val="005E39D5"/>
    <w:rsid w:val="00600670"/>
    <w:rsid w:val="0062123A"/>
    <w:rsid w:val="00646E75"/>
    <w:rsid w:val="00660D30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96CE1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1E4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Strong">
    <w:name w:val="Strong"/>
    <w:basedOn w:val="DefaultParagraphFont"/>
    <w:uiPriority w:val="22"/>
    <w:qFormat/>
    <w:rsid w:val="00395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minechakhaly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5F5A20EBCD46AB9AA479FBFE75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1CAA-ECB3-4947-A727-8201A17F7BD7}"/>
      </w:docPartPr>
      <w:docPartBody>
        <w:p w:rsidR="00DB0854" w:rsidRDefault="00B73548">
          <w:pPr>
            <w:pStyle w:val="E85F5A20EBCD46AB9AA479FBFE7566F4"/>
          </w:pPr>
          <w:r w:rsidRPr="004D3011">
            <w:t>EMAIL:</w:t>
          </w:r>
        </w:p>
      </w:docPartBody>
    </w:docPart>
    <w:docPart>
      <w:docPartPr>
        <w:name w:val="6EC5B57A5E1A443D848E100A61F5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11FB-799A-4363-B3BC-57FBCD4D46AC}"/>
      </w:docPartPr>
      <w:docPartBody>
        <w:p w:rsidR="00DB0854" w:rsidRDefault="00B73548">
          <w:pPr>
            <w:pStyle w:val="6EC5B57A5E1A443D848E100A61F5803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8"/>
    <w:rsid w:val="00005854"/>
    <w:rsid w:val="00B73548"/>
    <w:rsid w:val="00D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AEAEBBDD42465AA6D3F0B8F28C3795">
    <w:name w:val="CDAEAEBBDD42465AA6D3F0B8F28C3795"/>
  </w:style>
  <w:style w:type="paragraph" w:customStyle="1" w:styleId="976DCB8CD7DF4B30A1B4903B3DC69921">
    <w:name w:val="976DCB8CD7DF4B30A1B4903B3DC69921"/>
  </w:style>
  <w:style w:type="paragraph" w:customStyle="1" w:styleId="E85F5A20EBCD46AB9AA479FBFE7566F4">
    <w:name w:val="E85F5A20EBCD46AB9AA479FBFE7566F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626EEAB9E8D4C8E8C18ECAF97DF21FD">
    <w:name w:val="D626EEAB9E8D4C8E8C18ECAF97DF21FD"/>
  </w:style>
  <w:style w:type="paragraph" w:customStyle="1" w:styleId="7B5198AF7FA248138F96FEEE7FA02B74">
    <w:name w:val="7B5198AF7FA248138F96FEEE7FA02B7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6EC5B57A5E1A443D848E100A61F58033">
    <w:name w:val="6EC5B57A5E1A443D848E100A61F58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2024-11-13T11:54:00Z</dcterms:created>
  <dcterms:modified xsi:type="dcterms:W3CDTF">2024-11-13T12:04:00Z</dcterms:modified>
</cp:coreProperties>
</file>